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信息第二期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鲜草鱼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广州市从化吕田刘树威农品加工店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广州市从化区吕田镇吕中村105国道边敬老院范围内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食安2021-02-0182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罗非鱼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广州市从化吕田刘树威农品加工店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广州市从化区吕田镇吕中村105国道边敬老院范围内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食安2021-02-0181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山核桃味香瓜子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金太仔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5kg/箱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从化市城郊兴发购销部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广州市从化城郊街北街市场第一栋A34-35号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内蒙古贵源食品有限公司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内蒙古巴彦淖尔临河区临陕路11公里处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从检第2021021006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核桃味花生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冠華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2021-1-18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5千克/箱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从化市城郊兴发购销部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广州市从化城郊街北街市场第一栋A34-35号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肇庆冠华食品有限公司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广东省肇庆市高新区将军大街5号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从检第2021021007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椰子糖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椰海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280克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从化市城郊兴发购销部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广州市从化城郊街北街市场第一栋A34-35号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文昌椰海食品有限公司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海南省文昌市文城镇文清大道319号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从检第2021021005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唯美斯代可可脂巧克力制品12粒心形盒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唯美斯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150克/盒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广州市从化城郊悦隆商行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广州市从化城郊街北街市场401号铺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广东唯美斯巧克力食品有限公司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广东省开平市塘口镇永丰街3号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从检第2021021008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圆椒（甜椒）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广州市从化城郊旺城百货商场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广州市从化城郊街旺城市场对面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淮山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广州市从化城郊旺城百货商场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广州市从化城郊街旺城市场对面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广州市从化城郊旺城百货商场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广州市从化城郊街旺城市场对面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从检第2021031004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青瓜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广州市从化城郊旺城百货商场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广州市从化城郊街旺城市场对面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从检第2021031006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生菜（叶用莴苣）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广州市从化城郊旺城百货商场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广州市从化城郊街旺城市场对面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西芹（芹菜）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广州市从化城郊宜旅多超市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广州市从化区城郊街旺城北路五巷73，75，77号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食安2021-03-0178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上海青（白菜）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广州市从化城郊宜旅多超市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广州市从化区城郊街旺城北路五巷73，75，77号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食安2021-03-0179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甜豆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广州市从化城郊宜旅多超市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广州市从化区城郊街旺城北路五巷73，75，77号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广州市从化城郊宜旅多超市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广州市从化区城郊街旺城北路五巷73，75，77号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前上肉（猪肉）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广州市从化城郊宜旅多超市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广州市从化区城郊街旺城北路五巷73，75，77号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凤中凤清远鸡（鸡肉）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散装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广州市从化城郊宜旅多超市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广州市从化区城郊街旺城北路五巷73，75，77号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食安2021-03-0180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广州市从化城郊凤英蔬菜档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广州市从化区城郊街旺城北路32号市场内第41号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从检第2021031007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广州市从化江埔街明仔肉菜档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广州市从化区江埔街七星市场内D43号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食安2021-03-0184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鲫鱼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广州市从化江埔钜华鱼档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广州市从化区江埔街七星市场内D16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乌鸡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广州市从化江埔李翠萍家禽档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广州市从化区江埔街七星市场内D8、D9档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乌鸡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2021-3-2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广州市从化江埔谢家光鸡档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广州市从化区江埔街七星市场内D4档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食安2021-03-0186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</w:tbl>
    <w:p>
      <w:pPr>
        <w:rPr>
          <w:rFonts w:ascii="宋体" w:cs="宋体"/>
          <w:color w:val="000000"/>
          <w:kern w:val="0"/>
          <w:sz w:val="20"/>
          <w:szCs w:val="2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4179"/>
    <w:multiLevelType w:val="multilevel"/>
    <w:tmpl w:val="7A394179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7E0213"/>
    <w:rsid w:val="00106224"/>
    <w:rsid w:val="0021340A"/>
    <w:rsid w:val="00410132"/>
    <w:rsid w:val="004A1EA9"/>
    <w:rsid w:val="004E4045"/>
    <w:rsid w:val="00587922"/>
    <w:rsid w:val="0061730E"/>
    <w:rsid w:val="0062670A"/>
    <w:rsid w:val="007C1FC6"/>
    <w:rsid w:val="007E6C0C"/>
    <w:rsid w:val="008749E7"/>
    <w:rsid w:val="00985792"/>
    <w:rsid w:val="009A2609"/>
    <w:rsid w:val="009B055D"/>
    <w:rsid w:val="00A001AC"/>
    <w:rsid w:val="00AE5EE6"/>
    <w:rsid w:val="00BD4679"/>
    <w:rsid w:val="00C8642F"/>
    <w:rsid w:val="00CC26E7"/>
    <w:rsid w:val="00D831C1"/>
    <w:rsid w:val="00E46F57"/>
    <w:rsid w:val="00E748B8"/>
    <w:rsid w:val="00F768E5"/>
    <w:rsid w:val="032523C2"/>
    <w:rsid w:val="2E7E0213"/>
    <w:rsid w:val="3AA77022"/>
    <w:rsid w:val="496B0FAD"/>
    <w:rsid w:val="506621BA"/>
    <w:rsid w:val="676F2896"/>
    <w:rsid w:val="74986701"/>
    <w:rsid w:val="7B4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nt0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4</Pages>
  <Words>339</Words>
  <Characters>1933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2021-03-22T01:45:23Z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