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</w:t>
      </w:r>
      <w:bookmarkStart w:id="0" w:name="_GoBack"/>
      <w:bookmarkEnd w:id="0"/>
      <w:r>
        <w:rPr>
          <w:rFonts w:hint="eastAsia" w:ascii="Times New Roman" w:hAnsi="Times New Roman"/>
          <w:b/>
          <w:bCs/>
          <w:kern w:val="0"/>
          <w:sz w:val="32"/>
          <w:szCs w:val="32"/>
        </w:rPr>
        <w:t>监督抽检检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验信息第一期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（不合格产品信息表）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批号（购进日期）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乌鸡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2021-2-3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广州市从化太平联城百货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广州市从化区太平镇康永东路（原时尚坊商场）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食安2021-02-0241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广州检验检测认证集团有限公司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796B9E"/>
    <w:rsid w:val="000E710A"/>
    <w:rsid w:val="00487CBC"/>
    <w:rsid w:val="004C0FFC"/>
    <w:rsid w:val="00632446"/>
    <w:rsid w:val="007E0CA3"/>
    <w:rsid w:val="00BA7228"/>
    <w:rsid w:val="0AA7567A"/>
    <w:rsid w:val="2A3141F2"/>
    <w:rsid w:val="35796B9E"/>
    <w:rsid w:val="48F41D42"/>
    <w:rsid w:val="4DEB41D0"/>
    <w:rsid w:val="58D46F14"/>
    <w:rsid w:val="58DF63D5"/>
    <w:rsid w:val="7FA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</Pages>
  <Words>31</Words>
  <Characters>182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2020-07-08T06:49:00Z</dcterms:created>
  <dc:creator>钟嘉新</dc:creator>
  <cp:lastModifiedBy>钟嘉新</cp:lastModifiedBy>
  <dcterms:modified xsi:type="dcterms:W3CDTF">2021-02-23T02:48:11Z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