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widowControl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2021</w:t>
      </w:r>
      <w:r>
        <w:rPr>
          <w:rFonts w:hint="eastAsia" w:ascii="Times New Roman" w:hAnsi="Times New Roman"/>
          <w:b/>
          <w:bCs/>
          <w:kern w:val="0"/>
          <w:sz w:val="32"/>
          <w:szCs w:val="32"/>
        </w:rPr>
        <w:t>年从化区食品及餐具监督抽检检验信息</w:t>
      </w:r>
      <w:r>
        <w:rPr>
          <w:rFonts w:hint="eastAsia" w:ascii="Times New Roman" w:hAnsi="Times New Roman"/>
          <w:b/>
          <w:bCs/>
          <w:color w:val="auto"/>
          <w:kern w:val="0"/>
          <w:sz w:val="32"/>
          <w:szCs w:val="32"/>
        </w:rPr>
        <w:t>第一期</w:t>
      </w:r>
    </w:p>
    <w:p>
      <w:pPr>
        <w:widowControl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</w:rPr>
        <w:t>（合格产品信息表）</w:t>
      </w:r>
    </w:p>
    <w:p>
      <w:pPr>
        <w:widowControl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</w:p>
    <w:tbl>
      <w:tblPr>
        <w:tblStyle w:val="4"/>
        <w:tblpPr w:leftFromText="180" w:rightFromText="180" w:vertAnchor="text" w:horzAnchor="page" w:tblpX="1471" w:tblpY="300"/>
        <w:tblOverlap w:val="never"/>
        <w:tblW w:w="141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735"/>
        <w:gridCol w:w="810"/>
        <w:gridCol w:w="960"/>
        <w:gridCol w:w="1155"/>
        <w:gridCol w:w="1545"/>
        <w:gridCol w:w="1890"/>
        <w:gridCol w:w="1230"/>
        <w:gridCol w:w="1530"/>
        <w:gridCol w:w="765"/>
        <w:gridCol w:w="1455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商标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生产日期</w:t>
            </w:r>
            <w:r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批号（购进日期）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被抽样单位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被抽样单位地址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标称生产单位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标称生产单位地址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检验结论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检验报告书</w:t>
            </w:r>
          </w:p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承检机构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0" w:name="_GoBack" w:colFirst="0" w:colLast="11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鹅肉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2021-1-29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广州市从化街口沈完城家禽档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广州市从化区街口街西街市场内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食安2021-01-0872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51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鸭肉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2021-1-29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广州市从化街口何妹家禽档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广州市从化区街口街西街市场内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食安2021-01-0873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家用小麦粉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陈克明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2020-10-9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2千克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广州市从化吕田联城易购超市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广州市从化区吕田镇吕田墟广新南路18号2幢107、108、117、118、119、120、121号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延津克明面粉有限公司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河南新乡产业集聚区南区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食安2021-02-0192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鲜鸡蛋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2021-1-26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广州市从化吕田联城易购超市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广州市从化区吕田镇吕田墟广新南路18号2幢107、108、117、118、119、120、121号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食安2021-02-0191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菠菜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2021-1-30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广州市从化吕田杨炯蔬菜档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广州市从化区吕田镇吕田桂冠农产品交易市场蔬菜档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食安2021-02-0179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芹菜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2021-1-31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广州市从化吕田杨炯蔬菜档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广州市从化区吕田镇吕田桂冠农产品交易市场蔬菜档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食安2021-02-0180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51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猪肉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2021-2-2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广州市从化太平谢桂彬猪肉档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广州市从化区太平镇神岗消费品综合市场内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食安2021-02-0178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辣椒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2021-2-2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广州市从化太平玉娟蔬菜档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广州市从化区太平镇神岗消费品综合市场川坊内31号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食安2021-02-0183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草莓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2021-2-2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广州市从化太平联城百货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广州市从化区太平镇康永东路（原时尚坊商场）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食安2021-02-0242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油麦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2021-2-4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广州市从化江埔明贤超市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广州市从化区江埔街河东中路1号101铺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食安2021-02-0239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鲜鸡蛋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2021-2-3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广州市从化江埔明贤超市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广州市从化区江埔街河东中路1号101铺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食安2021-02-0240</w:t>
            </w:r>
          </w:p>
        </w:tc>
        <w:tc>
          <w:tcPr>
            <w:tcW w:w="15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一级上肉（猪肉）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2021-2-4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广州市从化江埔明贤超市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广州市从化区江埔街河东中路1号101铺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食安2021-02-0238</w:t>
            </w:r>
          </w:p>
        </w:tc>
        <w:tc>
          <w:tcPr>
            <w:tcW w:w="15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广州检验检测认证集团有限公司</w:t>
            </w:r>
          </w:p>
        </w:tc>
      </w:tr>
      <w:bookmarkEnd w:id="0"/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t>第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E7E0213"/>
    <w:rsid w:val="00106224"/>
    <w:rsid w:val="00410132"/>
    <w:rsid w:val="004A1EA9"/>
    <w:rsid w:val="0062670A"/>
    <w:rsid w:val="008749E7"/>
    <w:rsid w:val="009A2609"/>
    <w:rsid w:val="009B055D"/>
    <w:rsid w:val="00AE5EE6"/>
    <w:rsid w:val="00BD4679"/>
    <w:rsid w:val="00CC26E7"/>
    <w:rsid w:val="00D831C1"/>
    <w:rsid w:val="00E46F57"/>
    <w:rsid w:val="00E748B8"/>
    <w:rsid w:val="00F768E5"/>
    <w:rsid w:val="032523C2"/>
    <w:rsid w:val="263C285C"/>
    <w:rsid w:val="2E7E0213"/>
    <w:rsid w:val="3AA77022"/>
    <w:rsid w:val="496B0FAD"/>
    <w:rsid w:val="676F2896"/>
    <w:rsid w:val="7498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8">
    <w:name w:val="font01"/>
    <w:basedOn w:val="5"/>
    <w:uiPriority w:val="99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从化区市场质量</Company>
  <Pages>3</Pages>
  <Words>193</Words>
  <Characters>1104</Characters>
  <Lines>0</Lines>
  <Paragraphs>0</Paragraphs>
  <TotalTime>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2020-07-08T06:47:00Z</dcterms:created>
  <dc:creator>钟嘉新</dc:creator>
  <cp:lastModifiedBy>钟嘉新</cp:lastModifiedBy>
  <dcterms:modified xsi:type="dcterms:W3CDTF">2021-02-23T02:46:54Z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